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2517"/>
        <w:gridCol w:w="5151"/>
      </w:tblGrid>
      <w:tr w:rsidR="00B129D3" w:rsidRPr="007C08F7" w:rsidTr="007C08F7">
        <w:tc>
          <w:tcPr>
            <w:tcW w:w="5508" w:type="dxa"/>
          </w:tcPr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 xml:space="preserve">Teacher Name: </w:t>
            </w:r>
            <w:bookmarkStart w:id="0" w:name="Text1"/>
            <w:r w:rsidRPr="007C08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17" w:type="dxa"/>
          </w:tcPr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 xml:space="preserve">School Year: </w:t>
            </w:r>
            <w:bookmarkStart w:id="1" w:name="Text2"/>
            <w:r w:rsidR="00AD5237" w:rsidRPr="007C08F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D5237" w:rsidRPr="007C08F7">
              <w:rPr>
                <w:rFonts w:ascii="Arial" w:hAnsi="Arial" w:cs="Arial"/>
              </w:rPr>
              <w:instrText xml:space="preserve"> FORMTEXT </w:instrText>
            </w:r>
            <w:r w:rsidR="009206F6" w:rsidRPr="007C08F7">
              <w:rPr>
                <w:rFonts w:ascii="Arial" w:hAnsi="Arial" w:cs="Arial"/>
              </w:rPr>
            </w:r>
            <w:r w:rsidR="00AD5237" w:rsidRPr="007C08F7">
              <w:rPr>
                <w:rFonts w:ascii="Arial" w:hAnsi="Arial" w:cs="Arial"/>
              </w:rPr>
              <w:fldChar w:fldCharType="separate"/>
            </w:r>
            <w:r w:rsidR="00AD5237" w:rsidRPr="007C08F7">
              <w:rPr>
                <w:rFonts w:ascii="Arial" w:hAnsi="Arial" w:cs="Arial"/>
                <w:noProof/>
              </w:rPr>
              <w:t> </w:t>
            </w:r>
            <w:r w:rsidR="00AD5237" w:rsidRPr="007C08F7">
              <w:rPr>
                <w:rFonts w:ascii="Arial" w:hAnsi="Arial" w:cs="Arial"/>
                <w:noProof/>
              </w:rPr>
              <w:t> </w:t>
            </w:r>
            <w:r w:rsidR="00AD5237" w:rsidRPr="007C08F7">
              <w:rPr>
                <w:rFonts w:ascii="Arial" w:hAnsi="Arial" w:cs="Arial"/>
                <w:noProof/>
              </w:rPr>
              <w:t> </w:t>
            </w:r>
            <w:r w:rsidR="00AD5237" w:rsidRPr="007C08F7">
              <w:rPr>
                <w:rFonts w:ascii="Arial" w:hAnsi="Arial" w:cs="Arial"/>
                <w:noProof/>
              </w:rPr>
              <w:t> </w:t>
            </w:r>
            <w:r w:rsidR="00AD5237" w:rsidRPr="007C08F7">
              <w:rPr>
                <w:rFonts w:ascii="Arial" w:hAnsi="Arial" w:cs="Arial"/>
                <w:noProof/>
              </w:rPr>
              <w:t> </w:t>
            </w:r>
            <w:r w:rsidR="00AD5237" w:rsidRPr="007C08F7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151" w:type="dxa"/>
          </w:tcPr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 xml:space="preserve">School/Subject(s): </w:t>
            </w:r>
            <w:bookmarkStart w:id="2" w:name="Text3"/>
            <w:r w:rsidRPr="007C08F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2"/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</w:tc>
      </w:tr>
      <w:tr w:rsidR="00B129D3" w:rsidRPr="007C08F7" w:rsidTr="007C08F7">
        <w:trPr>
          <w:trHeight w:val="1745"/>
        </w:trPr>
        <w:tc>
          <w:tcPr>
            <w:tcW w:w="13176" w:type="dxa"/>
            <w:gridSpan w:val="3"/>
          </w:tcPr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  <w:b/>
              </w:rPr>
              <w:t>Growth Goal #1</w:t>
            </w:r>
            <w:r w:rsidRPr="007C08F7">
              <w:rPr>
                <w:rFonts w:ascii="Arial" w:hAnsi="Arial" w:cs="Arial"/>
              </w:rPr>
              <w:tab/>
            </w: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 xml:space="preserve">Standard # </w:t>
            </w:r>
            <w:bookmarkStart w:id="3" w:name="Text4"/>
            <w:r w:rsidRPr="007C08F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3"/>
            <w:r w:rsidRPr="007C08F7">
              <w:rPr>
                <w:rFonts w:ascii="Arial" w:hAnsi="Arial" w:cs="Arial"/>
              </w:rPr>
              <w:tab/>
              <w:t xml:space="preserve">    Component/Criteria #(s)</w:t>
            </w:r>
            <w:bookmarkStart w:id="4" w:name="Text5"/>
            <w:r w:rsidR="00AD5237" w:rsidRPr="007C08F7">
              <w:rPr>
                <w:rFonts w:ascii="Arial" w:hAnsi="Arial" w:cs="Arial"/>
              </w:rPr>
              <w:t xml:space="preserve"> </w:t>
            </w:r>
            <w:r w:rsidRPr="007C08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4"/>
          </w:p>
          <w:p w:rsidR="007B14E2" w:rsidRPr="007C08F7" w:rsidRDefault="007B14E2" w:rsidP="009206F6">
            <w:pPr>
              <w:rPr>
                <w:rFonts w:ascii="Arial" w:hAnsi="Arial" w:cs="Arial"/>
              </w:rPr>
            </w:pP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>Proposed Goal:</w:t>
            </w:r>
            <w:r w:rsidRPr="007C08F7">
              <w:rPr>
                <w:rFonts w:ascii="Arial" w:hAnsi="Arial" w:cs="Arial"/>
              </w:rPr>
              <w:tab/>
            </w:r>
            <w:bookmarkStart w:id="5" w:name="Text6"/>
            <w:r w:rsidRPr="007C08F7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5"/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</w:tc>
      </w:tr>
      <w:tr w:rsidR="00B129D3" w:rsidRPr="007C08F7" w:rsidTr="007C08F7">
        <w:trPr>
          <w:trHeight w:val="1945"/>
        </w:trPr>
        <w:tc>
          <w:tcPr>
            <w:tcW w:w="13176" w:type="dxa"/>
            <w:gridSpan w:val="3"/>
          </w:tcPr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  <w:b/>
              </w:rPr>
              <w:t>Growth Goal #2</w:t>
            </w:r>
            <w:r w:rsidRPr="007C08F7">
              <w:rPr>
                <w:rFonts w:ascii="Arial" w:hAnsi="Arial" w:cs="Arial"/>
              </w:rPr>
              <w:tab/>
            </w: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 xml:space="preserve">Standard # </w:t>
            </w:r>
            <w:bookmarkStart w:id="6" w:name="Text7"/>
            <w:r w:rsidRPr="007C08F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6"/>
            <w:r w:rsidRPr="007C08F7">
              <w:rPr>
                <w:rFonts w:ascii="Arial" w:hAnsi="Arial" w:cs="Arial"/>
              </w:rPr>
              <w:tab/>
              <w:t xml:space="preserve">    Component/Criteria #(s) </w:t>
            </w:r>
            <w:bookmarkStart w:id="7" w:name="Text8"/>
            <w:r w:rsidRPr="007C08F7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7"/>
          </w:p>
          <w:p w:rsidR="007B14E2" w:rsidRPr="007C08F7" w:rsidRDefault="007B14E2" w:rsidP="009206F6">
            <w:pPr>
              <w:rPr>
                <w:rFonts w:ascii="Arial" w:hAnsi="Arial" w:cs="Arial"/>
              </w:rPr>
            </w:pP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t>Proposed Goal:</w:t>
            </w:r>
            <w:r w:rsidRPr="007C08F7">
              <w:rPr>
                <w:rFonts w:ascii="Arial" w:hAnsi="Arial" w:cs="Arial"/>
              </w:rPr>
              <w:tab/>
            </w:r>
            <w:bookmarkStart w:id="8" w:name="Text9"/>
            <w:r w:rsidRPr="007C08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8"/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  <w:p w:rsidR="00B129D3" w:rsidRPr="007C08F7" w:rsidRDefault="00B129D3" w:rsidP="009206F6">
            <w:pPr>
              <w:rPr>
                <w:rFonts w:ascii="Arial" w:hAnsi="Arial" w:cs="Arial"/>
              </w:rPr>
            </w:pPr>
          </w:p>
        </w:tc>
      </w:tr>
    </w:tbl>
    <w:p w:rsidR="00894424" w:rsidRDefault="00894424" w:rsidP="0089442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4860"/>
        <w:gridCol w:w="4968"/>
      </w:tblGrid>
      <w:tr w:rsidR="00894424" w:rsidRPr="007C08F7" w:rsidTr="007C08F7">
        <w:tc>
          <w:tcPr>
            <w:tcW w:w="3348" w:type="dxa"/>
          </w:tcPr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:rsidR="00894424" w:rsidRPr="007C08F7" w:rsidRDefault="00894424" w:rsidP="00894424">
            <w:pPr>
              <w:rPr>
                <w:rFonts w:ascii="Arial" w:hAnsi="Arial" w:cs="Arial"/>
                <w:b/>
              </w:rPr>
            </w:pPr>
            <w:r w:rsidRPr="007C08F7">
              <w:rPr>
                <w:rFonts w:ascii="Arial" w:hAnsi="Arial" w:cs="Arial"/>
                <w:b/>
              </w:rPr>
              <w:t>Goal # 1</w:t>
            </w:r>
          </w:p>
        </w:tc>
        <w:tc>
          <w:tcPr>
            <w:tcW w:w="4968" w:type="dxa"/>
          </w:tcPr>
          <w:p w:rsidR="00894424" w:rsidRPr="007C08F7" w:rsidRDefault="00894424" w:rsidP="00894424">
            <w:pPr>
              <w:rPr>
                <w:rFonts w:ascii="Arial" w:hAnsi="Arial" w:cs="Arial"/>
                <w:b/>
              </w:rPr>
            </w:pPr>
            <w:r w:rsidRPr="007C08F7">
              <w:rPr>
                <w:rFonts w:ascii="Arial" w:hAnsi="Arial" w:cs="Arial"/>
                <w:b/>
              </w:rPr>
              <w:t>Goal #2</w:t>
            </w:r>
          </w:p>
        </w:tc>
      </w:tr>
      <w:tr w:rsidR="00894424" w:rsidRPr="007C08F7" w:rsidTr="007C08F7">
        <w:tc>
          <w:tcPr>
            <w:tcW w:w="3348" w:type="dxa"/>
          </w:tcPr>
          <w:p w:rsidR="00894424" w:rsidRPr="007C08F7" w:rsidRDefault="00894424" w:rsidP="00894424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  <w:b/>
              </w:rPr>
              <w:t>Prior knowledge and Experience</w:t>
            </w:r>
            <w:r w:rsidRPr="007C08F7">
              <w:rPr>
                <w:rFonts w:ascii="Arial" w:hAnsi="Arial" w:cs="Arial"/>
              </w:rPr>
              <w:t xml:space="preserve"> – What is my rationale for selecting this goal?</w:t>
            </w:r>
          </w:p>
        </w:tc>
        <w:bookmarkStart w:id="9" w:name="Text10"/>
        <w:tc>
          <w:tcPr>
            <w:tcW w:w="4860" w:type="dxa"/>
          </w:tcPr>
          <w:p w:rsidR="00894424" w:rsidRPr="007C08F7" w:rsidRDefault="001F00EC" w:rsidP="00894424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9"/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</w:tcPr>
          <w:p w:rsidR="00894424" w:rsidRPr="007C08F7" w:rsidRDefault="001F00EC" w:rsidP="00894424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894424" w:rsidRPr="007C08F7" w:rsidTr="007C08F7">
        <w:tc>
          <w:tcPr>
            <w:tcW w:w="3348" w:type="dxa"/>
          </w:tcPr>
          <w:p w:rsidR="00894424" w:rsidRPr="007C08F7" w:rsidRDefault="00894424" w:rsidP="00894424">
            <w:pPr>
              <w:rPr>
                <w:rFonts w:ascii="Arial" w:hAnsi="Arial" w:cs="Arial"/>
                <w:b/>
              </w:rPr>
            </w:pPr>
            <w:r w:rsidRPr="007C08F7">
              <w:rPr>
                <w:rFonts w:ascii="Arial" w:hAnsi="Arial" w:cs="Arial"/>
                <w:b/>
              </w:rPr>
              <w:t xml:space="preserve">Identify new learning – </w:t>
            </w:r>
            <w:r w:rsidRPr="007C08F7">
              <w:rPr>
                <w:rFonts w:ascii="Arial" w:hAnsi="Arial" w:cs="Arial"/>
              </w:rPr>
              <w:t>What do I anticipate the impact will be on my teaching abilities and/or student achievement?</w:t>
            </w:r>
          </w:p>
        </w:tc>
        <w:bookmarkStart w:id="11" w:name="Text12"/>
        <w:tc>
          <w:tcPr>
            <w:tcW w:w="4860" w:type="dxa"/>
          </w:tcPr>
          <w:p w:rsidR="00894424" w:rsidRPr="007C08F7" w:rsidRDefault="001F00EC" w:rsidP="00894424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11"/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</w:tcPr>
          <w:p w:rsidR="00894424" w:rsidRPr="007C08F7" w:rsidRDefault="001F00EC" w:rsidP="00894424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C08F7">
              <w:rPr>
                <w:rFonts w:ascii="Arial" w:hAnsi="Arial" w:cs="Arial"/>
              </w:rPr>
              <w:instrText xml:space="preserve"> FORMTEXT </w:instrText>
            </w:r>
            <w:r w:rsidRPr="007C08F7">
              <w:rPr>
                <w:rFonts w:ascii="Arial" w:hAnsi="Arial" w:cs="Arial"/>
              </w:rPr>
            </w:r>
            <w:r w:rsidRPr="007C08F7">
              <w:rPr>
                <w:rFonts w:ascii="Arial" w:hAnsi="Arial" w:cs="Arial"/>
              </w:rPr>
              <w:fldChar w:fldCharType="separate"/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  <w:noProof/>
              </w:rPr>
              <w:t> </w:t>
            </w:r>
            <w:r w:rsidRPr="007C08F7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894424" w:rsidRPr="007C08F7" w:rsidTr="007C08F7">
        <w:trPr>
          <w:trHeight w:val="1349"/>
        </w:trPr>
        <w:tc>
          <w:tcPr>
            <w:tcW w:w="3348" w:type="dxa"/>
          </w:tcPr>
          <w:p w:rsidR="00894424" w:rsidRPr="007C08F7" w:rsidRDefault="00894424" w:rsidP="00894424">
            <w:pPr>
              <w:rPr>
                <w:rFonts w:ascii="Arial" w:hAnsi="Arial" w:cs="Arial"/>
                <w:b/>
              </w:rPr>
            </w:pPr>
            <w:r w:rsidRPr="007C08F7">
              <w:rPr>
                <w:rFonts w:ascii="Arial" w:hAnsi="Arial" w:cs="Arial"/>
                <w:b/>
              </w:rPr>
              <w:t xml:space="preserve">Alignment or linkage of chosen goals to: </w:t>
            </w:r>
            <w:r w:rsidRPr="007C08F7">
              <w:rPr>
                <w:rFonts w:ascii="Arial" w:hAnsi="Arial" w:cs="Arial"/>
              </w:rPr>
              <w:t>(check all that apply)</w:t>
            </w:r>
          </w:p>
        </w:tc>
        <w:tc>
          <w:tcPr>
            <w:tcW w:w="4860" w:type="dxa"/>
          </w:tcPr>
          <w:p w:rsidR="00894424" w:rsidRPr="007C08F7" w:rsidRDefault="00894424" w:rsidP="00894424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13" w:name="Check1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34EF4"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SIP Goals</w:t>
            </w:r>
          </w:p>
          <w:bookmarkStart w:id="14" w:name="Check2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Professional Growth Needs</w:t>
            </w:r>
          </w:p>
          <w:bookmarkStart w:id="15" w:name="Check3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="00894424" w:rsidRPr="007C08F7">
              <w:rPr>
                <w:rFonts w:ascii="Arial" w:hAnsi="Arial" w:cs="Arial"/>
                <w:sz w:val="18"/>
                <w:szCs w:val="18"/>
              </w:rPr>
              <w:t>Team Goals/Projects</w:t>
            </w:r>
          </w:p>
          <w:bookmarkStart w:id="16" w:name="Check4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Certification Requirements</w:t>
            </w:r>
          </w:p>
          <w:bookmarkStart w:id="17" w:name="Check5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Other (Specify)</w:t>
            </w:r>
          </w:p>
        </w:tc>
        <w:tc>
          <w:tcPr>
            <w:tcW w:w="4968" w:type="dxa"/>
          </w:tcPr>
          <w:p w:rsidR="00894424" w:rsidRPr="007C08F7" w:rsidRDefault="00894424" w:rsidP="00894424">
            <w:pPr>
              <w:rPr>
                <w:rFonts w:ascii="Arial" w:hAnsi="Arial" w:cs="Arial"/>
              </w:rPr>
            </w:pPr>
          </w:p>
          <w:bookmarkStart w:id="18" w:name="Check6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SIP Goals</w:t>
            </w:r>
          </w:p>
          <w:bookmarkStart w:id="19" w:name="Check7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Professional Growth Needs</w:t>
            </w:r>
          </w:p>
          <w:bookmarkStart w:id="20" w:name="Check8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Team Goals/Projects</w:t>
            </w:r>
          </w:p>
          <w:bookmarkStart w:id="21" w:name="Check9"/>
          <w:p w:rsidR="00894424" w:rsidRPr="007C08F7" w:rsidRDefault="001F00EC" w:rsidP="00894424">
            <w:pPr>
              <w:rPr>
                <w:rFonts w:ascii="Arial" w:hAnsi="Arial" w:cs="Arial"/>
                <w:sz w:val="18"/>
                <w:szCs w:val="18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Certification Requirements</w:t>
            </w:r>
          </w:p>
          <w:bookmarkStart w:id="22" w:name="Check10"/>
          <w:p w:rsidR="00894424" w:rsidRPr="007C08F7" w:rsidRDefault="001F00EC" w:rsidP="00894424">
            <w:pPr>
              <w:rPr>
                <w:rFonts w:ascii="Arial" w:hAnsi="Arial" w:cs="Arial"/>
              </w:rPr>
            </w:pPr>
            <w:r w:rsidRPr="007C08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8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C08F7">
              <w:rPr>
                <w:rFonts w:ascii="Arial" w:hAnsi="Arial" w:cs="Arial"/>
                <w:sz w:val="18"/>
                <w:szCs w:val="18"/>
              </w:rPr>
            </w:r>
            <w:r w:rsidRPr="007C08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894424" w:rsidRPr="007C08F7">
              <w:rPr>
                <w:rFonts w:ascii="Arial" w:hAnsi="Arial" w:cs="Arial"/>
                <w:sz w:val="18"/>
                <w:szCs w:val="18"/>
              </w:rPr>
              <w:t xml:space="preserve"> Other (Specify)</w:t>
            </w:r>
          </w:p>
        </w:tc>
      </w:tr>
    </w:tbl>
    <w:p w:rsidR="00894424" w:rsidRDefault="00904545" w:rsidP="00894424">
      <w:pPr>
        <w:rPr>
          <w:rFonts w:ascii="Arial" w:hAnsi="Arial" w:cs="Arial"/>
        </w:rPr>
      </w:pPr>
      <w:r w:rsidRPr="00D263D0">
        <w:rPr>
          <w:rFonts w:ascii="Arial" w:hAnsi="Arial" w:cs="Arial"/>
          <w:sz w:val="20"/>
          <w:szCs w:val="20"/>
        </w:rPr>
        <w:t xml:space="preserve">Worksheet – Not </w:t>
      </w:r>
      <w:r w:rsidR="00D263D0" w:rsidRPr="00D263D0">
        <w:rPr>
          <w:rFonts w:ascii="Arial" w:hAnsi="Arial" w:cs="Arial"/>
          <w:sz w:val="20"/>
          <w:szCs w:val="20"/>
        </w:rPr>
        <w:t xml:space="preserve">required </w:t>
      </w:r>
      <w:r w:rsidRPr="00D263D0">
        <w:rPr>
          <w:rFonts w:ascii="Arial" w:hAnsi="Arial" w:cs="Arial"/>
          <w:sz w:val="20"/>
          <w:szCs w:val="20"/>
        </w:rPr>
        <w:t>for permanent record</w:t>
      </w:r>
      <w:r w:rsidR="00D263D0" w:rsidRPr="00D263D0">
        <w:rPr>
          <w:rFonts w:ascii="Arial" w:hAnsi="Arial" w:cs="Arial"/>
          <w:sz w:val="20"/>
          <w:szCs w:val="20"/>
        </w:rPr>
        <w:t>. Employee may opt to include in record.</w:t>
      </w:r>
      <w:r w:rsidRPr="00D263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3D0">
        <w:rPr>
          <w:rFonts w:ascii="Arial" w:hAnsi="Arial" w:cs="Arial"/>
        </w:rPr>
        <w:tab/>
      </w:r>
      <w:r w:rsidR="00D263D0">
        <w:rPr>
          <w:rFonts w:ascii="Arial" w:hAnsi="Arial" w:cs="Arial"/>
        </w:rPr>
        <w:tab/>
      </w:r>
      <w:r w:rsidR="00D263D0">
        <w:rPr>
          <w:rFonts w:ascii="Arial" w:hAnsi="Arial" w:cs="Arial"/>
        </w:rPr>
        <w:tab/>
      </w:r>
      <w:r w:rsidR="007B6656">
        <w:rPr>
          <w:rFonts w:ascii="Arial" w:hAnsi="Arial" w:cs="Arial"/>
        </w:rPr>
        <w:t>PAGE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894424" w:rsidSect="007B6656">
      <w:headerReference w:type="default" r:id="rId11"/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908" w:rsidRDefault="00C40908">
      <w:r>
        <w:separator/>
      </w:r>
    </w:p>
  </w:endnote>
  <w:endnote w:type="continuationSeparator" w:id="0">
    <w:p w:rsidR="00C40908" w:rsidRDefault="00C4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908" w:rsidRDefault="00C40908">
      <w:r>
        <w:separator/>
      </w:r>
    </w:p>
  </w:footnote>
  <w:footnote w:type="continuationSeparator" w:id="0">
    <w:p w:rsidR="00C40908" w:rsidRDefault="00C4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656" w:rsidRDefault="007B6656">
    <w:pPr>
      <w:pStyle w:val="Header"/>
    </w:pPr>
    <w:r>
      <w:rPr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8.75pt;margin-top:0;width:278.85pt;height:63pt;z-index:251657728" stroked="f">
          <v:textbox>
            <w:txbxContent>
              <w:p w:rsidR="007B6656" w:rsidRDefault="007B6656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32"/>
                  </w:rPr>
                  <w:t xml:space="preserve">Professional </w:t>
                </w:r>
              </w:p>
              <w:p w:rsidR="007B6656" w:rsidRDefault="007B6656">
                <w:pPr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b/>
                    <w:sz w:val="32"/>
                    <w:szCs w:val="32"/>
                  </w:rPr>
                  <w:t>Growth Plan</w:t>
                </w:r>
              </w:p>
              <w:p w:rsidR="004466EB" w:rsidRPr="004466EB" w:rsidRDefault="004466E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For TEA Professional Growth Funds Reimbursement</w:t>
                </w:r>
              </w:p>
            </w:txbxContent>
          </v:textbox>
        </v:shape>
      </w:pict>
    </w:r>
    <w:r w:rsidR="00514BCA">
      <w:rPr>
        <w:noProof/>
        <w:color w:val="0000FF"/>
      </w:rPr>
      <w:drawing>
        <wp:inline distT="0" distB="0" distL="0" distR="0">
          <wp:extent cx="2333625" cy="847725"/>
          <wp:effectExtent l="19050" t="0" r="0" b="0"/>
          <wp:docPr id="1" name="Picture 1" descr="Tacoma Public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coma Public Schoo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E1kKAkF8WHa6R9AvWhWLkGozOjM=" w:salt="k1dDeswTMerMAz8CWrTlIA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08F7"/>
    <w:rsid w:val="00122B91"/>
    <w:rsid w:val="001F00EC"/>
    <w:rsid w:val="004466EB"/>
    <w:rsid w:val="0049330D"/>
    <w:rsid w:val="00514BCA"/>
    <w:rsid w:val="00534EF4"/>
    <w:rsid w:val="007177FC"/>
    <w:rsid w:val="007672CD"/>
    <w:rsid w:val="007B126A"/>
    <w:rsid w:val="007B14E2"/>
    <w:rsid w:val="007B4B2D"/>
    <w:rsid w:val="007B6656"/>
    <w:rsid w:val="007C08F7"/>
    <w:rsid w:val="00894424"/>
    <w:rsid w:val="008F1BD7"/>
    <w:rsid w:val="00904545"/>
    <w:rsid w:val="009206F6"/>
    <w:rsid w:val="0094042A"/>
    <w:rsid w:val="00AD5237"/>
    <w:rsid w:val="00B129D3"/>
    <w:rsid w:val="00C40908"/>
    <w:rsid w:val="00D263D0"/>
    <w:rsid w:val="00D27D1B"/>
    <w:rsid w:val="00DD5122"/>
    <w:rsid w:val="00FB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9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B66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6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6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humphr.TPS-AD\Desktop\HR%20Forms\Professional%20Growth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2F6A745B9FA49805EF5203EA23AC3" ma:contentTypeVersion="2" ma:contentTypeDescription="Create a new document." ma:contentTypeScope="" ma:versionID="e6e100bdb2b469648b2bec639babcb1c">
  <xsd:schema xmlns:xsd="http://www.w3.org/2001/XMLSchema" xmlns:p="http://schemas.microsoft.com/office/2006/metadata/properties" xmlns:ns2="1776ebba-5adf-473c-a96c-f643f90f3437" xmlns:ns3="a562649d-9bb0-4f25-85d2-2516550a8f3c" targetNamespace="http://schemas.microsoft.com/office/2006/metadata/properties" ma:root="true" ma:fieldsID="1fd270e818e94fd4368ee4b47546119c" ns2:_="" ns3:_="">
    <xsd:import namespace="1776ebba-5adf-473c-a96c-f643f90f3437"/>
    <xsd:import namespace="a562649d-9bb0-4f25-85d2-2516550a8f3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HR_x0020_Forms_x0020_Categor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776ebba-5adf-473c-a96c-f643f90f3437" elementFormDefault="qualified">
    <xsd:import namespace="http://schemas.microsoft.com/office/2006/documentManagement/types"/>
    <xsd:element name="Category" ma:index="8" nillable="true" ma:displayName="Category" ma:default="Project Quality - Evalutation Forms" ma:format="Dropdown" ma:internalName="Category">
      <xsd:simpleType>
        <xsd:restriction base="dms:Choice">
          <xsd:enumeration value="Project Quality - Evalutation Forms"/>
          <xsd:enumeration value="Administrative Staff Forms"/>
          <xsd:enumeration value="Certificated Staff Evaluation Forms"/>
          <xsd:enumeration value="Classified Staff Evaluation Forms"/>
          <xsd:enumeration value="Job Posting and Hiring Forms"/>
          <xsd:enumeration value="Job Description Forms"/>
          <xsd:enumeration value="General Employee Forms"/>
          <xsd:enumeration value="Professional Growth Plan Forms"/>
          <xsd:enumeration value="Leave Related Forms"/>
          <xsd:enumeration value="Other Forms"/>
        </xsd:restriction>
      </xsd:simpleType>
    </xsd:element>
  </xsd:schema>
  <xsd:schema xmlns:xsd="http://www.w3.org/2001/XMLSchema" xmlns:dms="http://schemas.microsoft.com/office/2006/documentManagement/types" targetNamespace="a562649d-9bb0-4f25-85d2-2516550a8f3c" elementFormDefault="qualified">
    <xsd:import namespace="http://schemas.microsoft.com/office/2006/documentManagement/types"/>
    <xsd:element name="HR_x0020_Forms_x0020_Categories" ma:index="9" nillable="true" ma:displayName="HR Forms Categories" ma:format="Dropdown" ma:internalName="HR_x0020_Forms_x0020_Categories">
      <xsd:simpleType>
        <xsd:restriction base="dms:Choice">
          <xsd:enumeration value="Administrative Staff Forms"/>
          <xsd:enumeration value="Certificated Staff Evaluation Forms"/>
          <xsd:enumeration value="Classified Staff Evaluation Forms"/>
          <xsd:enumeration value="General Employee Forms"/>
          <xsd:enumeration value="Job Description Forms"/>
          <xsd:enumeration value="Job Posting and Hiring Forms"/>
          <xsd:enumeration value="Leave Related Forms"/>
          <xsd:enumeration value="Other Forms"/>
          <xsd:enumeration value="Professional Growth Plan Forms"/>
          <xsd:enumeration value="Project Quality - Evalutation Form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HR_x0020_Forms_x0020_Categories xmlns="a562649d-9bb0-4f25-85d2-2516550a8f3c">Certificated Staff Evaluation Forms</HR_x0020_Forms_x0020_Categories>
    <Category xmlns="1776ebba-5adf-473c-a96c-f643f90f3437">Certificated Staff Evaluation Forms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6F45-E5A2-4BB6-8CD8-4583488D0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80DC-9007-4E5B-9F87-C8A73013C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6ebba-5adf-473c-a96c-f643f90f3437"/>
    <ds:schemaRef ds:uri="a562649d-9bb0-4f25-85d2-2516550a8f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4BACE9-5DE6-44AB-B3CC-64D0C9B1B8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15A795-71E9-4D6D-89EB-29698691F020}">
  <ds:schemaRefs>
    <ds:schemaRef ds:uri="http://schemas.microsoft.com/office/2006/metadata/properties"/>
    <ds:schemaRef ds:uri="a562649d-9bb0-4f25-85d2-2516550a8f3c"/>
    <ds:schemaRef ds:uri="1776ebba-5adf-473c-a96c-f643f90f3437"/>
  </ds:schemaRefs>
</ds:datastoreItem>
</file>

<file path=customXml/itemProps5.xml><?xml version="1.0" encoding="utf-8"?>
<ds:datastoreItem xmlns:ds="http://schemas.openxmlformats.org/officeDocument/2006/customXml" ds:itemID="{B5BD40F4-2480-42DC-9BA5-BDD823C2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Growth Plan.dot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Growth Plan</vt:lpstr>
    </vt:vector>
  </TitlesOfParts>
  <Company>Tacoma School District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Growth Plan</dc:title>
  <dc:subject/>
  <dc:creator>Tacoma Public Schools</dc:creator>
  <cp:keywords/>
  <cp:lastModifiedBy>Technology Services </cp:lastModifiedBy>
  <cp:revision>3</cp:revision>
  <cp:lastPrinted>2009-01-12T22:27:00Z</cp:lastPrinted>
  <dcterms:created xsi:type="dcterms:W3CDTF">2010-09-15T01:18:00Z</dcterms:created>
  <dcterms:modified xsi:type="dcterms:W3CDTF">2010-09-15T01:19:00Z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TPS Form ID Number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Intranet Only">
    <vt:lpwstr/>
  </property>
  <property fmtid="{D5CDD505-2E9C-101B-9397-08002B2CF9AE}" pid="10" name="Department/Program">
    <vt:lpwstr/>
  </property>
  <property fmtid="{D5CDD505-2E9C-101B-9397-08002B2CF9AE}" pid="11" name="_SourceUrl">
    <vt:lpwstr/>
  </property>
  <property fmtid="{D5CDD505-2E9C-101B-9397-08002B2CF9AE}" pid="12" name="TPS Form Category">
    <vt:lpwstr/>
  </property>
</Properties>
</file>